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9" w:rsidRPr="00CC310C" w:rsidRDefault="00C61A79" w:rsidP="00CC310C">
      <w:pPr>
        <w:spacing w:line="36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CC310C">
        <w:rPr>
          <w:rFonts w:ascii="標楷體" w:eastAsia="標楷體" w:hAnsi="標楷體" w:cs="標楷體" w:hint="eastAsia"/>
          <w:b/>
          <w:bCs/>
          <w:sz w:val="32"/>
          <w:szCs w:val="32"/>
        </w:rPr>
        <w:t>公立各級學校校長及教師兼任主管人員主管職務加給表</w:t>
      </w:r>
      <w:r w:rsidRPr="00CC310C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Pr="00CC310C">
        <w:rPr>
          <w:rFonts w:ascii="標楷體" w:eastAsia="標楷體" w:hAnsi="標楷體" w:cs="標楷體" w:hint="eastAsia"/>
          <w:b/>
          <w:bCs/>
          <w:sz w:val="32"/>
          <w:szCs w:val="32"/>
        </w:rPr>
        <w:t>核定本</w:t>
      </w:r>
      <w:r w:rsidRPr="00CC310C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C61A79" w:rsidRPr="00CC310C" w:rsidRDefault="00C61A79" w:rsidP="00CC310C">
      <w:pPr>
        <w:spacing w:line="320" w:lineRule="exact"/>
        <w:jc w:val="right"/>
        <w:rPr>
          <w:rFonts w:ascii="標楷體" w:eastAsia="標楷體" w:hAnsi="標楷體" w:cs="Times New Roman"/>
          <w:sz w:val="20"/>
          <w:szCs w:val="20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C61A79" w:rsidRPr="00A12ADD">
        <w:trPr>
          <w:trHeight w:val="272"/>
        </w:trPr>
        <w:tc>
          <w:tcPr>
            <w:tcW w:w="456" w:type="dxa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61A79" w:rsidRPr="00A12ADD" w:rsidRDefault="00C61A79" w:rsidP="00A12ADD">
            <w:pPr>
              <w:pStyle w:val="z-TopofForm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相當委</w:t>
            </w:r>
            <w:bookmarkStart w:id="0" w:name="_GoBack"/>
            <w:bookmarkEnd w:id="0"/>
            <w:r w:rsidRPr="00A12ADD">
              <w:rPr>
                <w:rFonts w:ascii="標楷體" w:eastAsia="標楷體" w:hAnsi="標楷體" w:cs="標楷體" w:hint="eastAsia"/>
                <w:snapToGrid w:val="0"/>
                <w:kern w:val="0"/>
                <w:sz w:val="20"/>
                <w:szCs w:val="20"/>
              </w:rPr>
              <w:t>任第五職等</w:t>
            </w:r>
          </w:p>
        </w:tc>
      </w:tr>
      <w:tr w:rsidR="00C61A79" w:rsidRPr="00A12ADD">
        <w:trPr>
          <w:trHeight w:val="2082"/>
        </w:trPr>
        <w:tc>
          <w:tcPr>
            <w:tcW w:w="456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獨立學院校長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獨立學院副校長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大學校院各學院院長、學系主任、研究所所長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空大各處處長、學習指導中心主任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專科學校校長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專科學校副校長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大學醫學院學系內學科主任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大學校院教務分處、學務分處、總務分處主任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418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專科學校學科主任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專科學校處、室主任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05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592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專科學校附設實習、實驗機構之單位主管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87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vAlign w:val="center"/>
          </w:tcPr>
          <w:p w:rsidR="00C61A79" w:rsidRPr="00A12ADD" w:rsidRDefault="00C61A79" w:rsidP="00A12AD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Align w:val="center"/>
          </w:tcPr>
          <w:p w:rsidR="00C61A79" w:rsidRPr="00A12ADD" w:rsidRDefault="00C61A79" w:rsidP="00A12AD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946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大學校院體育室主任、實習輔導處處長、進修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推廣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大學校院處、室、館下及依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>94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年修正前之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大學法第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條第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項所設單位下之組長暨同層級單位主管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專科學校院處、室、館、附設機構下所設之組長、中心主任暨同層級單位主管</w:t>
            </w: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279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411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45"/>
        </w:trPr>
        <w:tc>
          <w:tcPr>
            <w:tcW w:w="456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大學附設醫院副院長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大學附設醫院分院院長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75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1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19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472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29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75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452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13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5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5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34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411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80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59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13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251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13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3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8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1233"/>
        </w:trPr>
        <w:tc>
          <w:tcPr>
            <w:tcW w:w="456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61A79" w:rsidRPr="00A12ADD" w:rsidRDefault="00C61A79" w:rsidP="00A12ADD">
            <w:pPr>
              <w:kinsoku w:val="0"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校長（含大學校院附屬實驗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國中校長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處、室、部、館主任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科主任</w:t>
            </w:r>
          </w:p>
          <w:p w:rsidR="00C61A79" w:rsidRPr="00A12ADD" w:rsidRDefault="00C61A79" w:rsidP="00A12ADD">
            <w:pPr>
              <w:spacing w:line="1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1B17C9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國中處、室主任（班級數未滿</w:t>
            </w:r>
            <w:r w:rsidRPr="001B17C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70</w:t>
            </w: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班）</w:t>
            </w:r>
          </w:p>
        </w:tc>
        <w:tc>
          <w:tcPr>
            <w:tcW w:w="1437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國中副組長</w:t>
            </w:r>
          </w:p>
        </w:tc>
      </w:tr>
      <w:tr w:rsidR="00C61A79" w:rsidRPr="00A12ADD">
        <w:trPr>
          <w:trHeight w:val="467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國中處、室主任（班級數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70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班以上）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6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支本薪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310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支本薪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290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元以下者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13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61A79" w:rsidRPr="00A12ADD">
        <w:trPr>
          <w:trHeight w:val="363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高級中等學校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國中、國小組長</w:t>
            </w:r>
          </w:p>
        </w:tc>
      </w:tr>
      <w:tr w:rsidR="00C61A79" w:rsidRPr="00A12ADD">
        <w:trPr>
          <w:trHeight w:val="608"/>
        </w:trPr>
        <w:tc>
          <w:tcPr>
            <w:tcW w:w="456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C61A79" w:rsidRPr="001B17C9" w:rsidRDefault="00C61A79" w:rsidP="00A12ADD">
            <w:pPr>
              <w:spacing w:line="240" w:lineRule="exact"/>
              <w:jc w:val="both"/>
              <w:rPr>
                <w:rFonts w:eastAsia="華康中明體" w:cs="Times New Roman"/>
                <w:color w:val="FF0000"/>
                <w:sz w:val="20"/>
                <w:szCs w:val="20"/>
              </w:rPr>
            </w:pP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支本薪</w:t>
            </w:r>
            <w:r w:rsidRPr="001B17C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290</w:t>
            </w: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eastAsia="華康中明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支本薪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275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至</w:t>
            </w:r>
            <w:r w:rsidRPr="00A12ADD">
              <w:rPr>
                <w:rFonts w:ascii="標楷體" w:eastAsia="標楷體" w:hAnsi="標楷體" w:cs="標楷體"/>
                <w:sz w:val="20"/>
                <w:szCs w:val="20"/>
              </w:rPr>
              <w:t>245</w:t>
            </w: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C61A79" w:rsidRPr="001B17C9" w:rsidRDefault="00C61A79" w:rsidP="00A12ADD">
            <w:pPr>
              <w:spacing w:line="240" w:lineRule="exact"/>
              <w:jc w:val="both"/>
              <w:rPr>
                <w:rFonts w:eastAsia="華康中明體" w:cs="Times New Roman"/>
                <w:color w:val="FF0000"/>
                <w:sz w:val="20"/>
                <w:szCs w:val="20"/>
              </w:rPr>
            </w:pP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支本薪</w:t>
            </w:r>
            <w:r w:rsidRPr="001B17C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230</w:t>
            </w:r>
            <w:r w:rsidRPr="001B17C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元以下者</w:t>
            </w:r>
          </w:p>
        </w:tc>
      </w:tr>
      <w:tr w:rsidR="00C61A79" w:rsidRPr="00A12ADD">
        <w:trPr>
          <w:trHeight w:val="2404"/>
        </w:trPr>
        <w:tc>
          <w:tcPr>
            <w:tcW w:w="456" w:type="dxa"/>
          </w:tcPr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附</w:t>
            </w: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1A79" w:rsidRPr="00A12ADD" w:rsidRDefault="00C61A79" w:rsidP="00A12AD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ADD">
              <w:rPr>
                <w:rFonts w:ascii="標楷體" w:eastAsia="標楷體" w:hAnsi="標楷體" w:cs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C61A79" w:rsidRPr="00A12ADD" w:rsidRDefault="00C61A79" w:rsidP="00A12AD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公立大專校院教師兼任學校及其附設醫院組織法規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(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含編制表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)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所定主管職務者，按本表支給主管職務加給。但兼任主管職務未於本表明定者，由各校就組織層級及職責程度等因素，在不重領、不兼領及公教衡平之原則下，比照本表所列相當職務支給之基準審認，支給主管職務加給。</w:t>
            </w:r>
          </w:p>
          <w:p w:rsidR="00C61A79" w:rsidRPr="00A12ADD" w:rsidRDefault="00C61A79" w:rsidP="00A12AD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數額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支給。但本職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比照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之職等高於或低於該主管職務列等範圍時，應按該主管職務之最高或最低職等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數額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支給；如未列官職等者，按相當職務之職等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數額支給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  <w:p w:rsidR="00C61A79" w:rsidRPr="00A12ADD" w:rsidRDefault="00C61A79" w:rsidP="00A12AD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公立大專校院教師兼任學校及其附設醫院主管職務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者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，如於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行政院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88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年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3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月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15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日台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88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人政給字第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005064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號函核定之「公立各級學校校長暨教師兼任主管人員主管職務加給支給標準表」修正生效前已在職，並按該表修正生效前原訂數額支給主管職務加給者，改按本表數額支給，若較原支數額為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低者，准予補足差額，其差額並隨同待遇調整而調整。調任其他機關學校或本校其他職務者，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不得繼續支給待遇差額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  <w:p w:rsidR="00C61A79" w:rsidRPr="00A12ADD" w:rsidRDefault="00C61A79" w:rsidP="00A12AD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  <w:u w:val="single"/>
              </w:rPr>
            </w:pP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公立各級學校校長及教師兼任主管人員扣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(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減</w:t>
            </w:r>
            <w:r w:rsidRPr="00A12ADD"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  <w:t>)</w:t>
            </w:r>
            <w:r w:rsidRPr="00A12A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發主管職務加給等細節性規定，由教育部另定之。</w:t>
            </w:r>
          </w:p>
          <w:p w:rsidR="00C61A79" w:rsidRPr="00D42F55" w:rsidRDefault="00C61A79" w:rsidP="00A12AD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  <w:u w:val="single"/>
              </w:rPr>
            </w:pPr>
            <w:r w:rsidRPr="00D42F5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本表自</w:t>
            </w:r>
            <w:r w:rsidRPr="00D42F55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106</w:t>
            </w:r>
            <w:r w:rsidRPr="00D42F5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年</w:t>
            </w:r>
            <w:r w:rsidRPr="00D42F55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4</w:t>
            </w:r>
            <w:r w:rsidRPr="00D42F5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月</w:t>
            </w:r>
            <w:r w:rsidRPr="00D42F55">
              <w:rPr>
                <w:rFonts w:ascii="標楷體" w:eastAsia="標楷體" w:hAnsi="標楷體" w:cs="標楷體"/>
                <w:color w:val="FF0000"/>
                <w:sz w:val="20"/>
                <w:szCs w:val="20"/>
                <w:u w:val="single"/>
              </w:rPr>
              <w:t>1</w:t>
            </w:r>
            <w:r w:rsidRPr="00D42F5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  <w:u w:val="single"/>
              </w:rPr>
              <w:t>日生效。</w:t>
            </w:r>
          </w:p>
        </w:tc>
      </w:tr>
    </w:tbl>
    <w:p w:rsidR="00C61A79" w:rsidRPr="00C108D2" w:rsidRDefault="00C61A79" w:rsidP="00A01ECE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C61A79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79" w:rsidRDefault="00C61A79" w:rsidP="00C108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A79" w:rsidRDefault="00C61A79" w:rsidP="00C108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79" w:rsidRDefault="00C61A79" w:rsidP="00C108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A79" w:rsidRDefault="00C61A79" w:rsidP="00C108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17C9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6211"/>
    <w:rsid w:val="00323C03"/>
    <w:rsid w:val="003569CD"/>
    <w:rsid w:val="00382544"/>
    <w:rsid w:val="003876E7"/>
    <w:rsid w:val="003C0F1F"/>
    <w:rsid w:val="003C18E2"/>
    <w:rsid w:val="003C36A3"/>
    <w:rsid w:val="003C7058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73D99"/>
    <w:rsid w:val="00792DB4"/>
    <w:rsid w:val="007A0918"/>
    <w:rsid w:val="007A77B4"/>
    <w:rsid w:val="007B5F68"/>
    <w:rsid w:val="007C54DC"/>
    <w:rsid w:val="007D1D39"/>
    <w:rsid w:val="007D4EE2"/>
    <w:rsid w:val="007D55D3"/>
    <w:rsid w:val="007D7559"/>
    <w:rsid w:val="007E53AD"/>
    <w:rsid w:val="007E5726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B3626"/>
    <w:rsid w:val="009C4BF9"/>
    <w:rsid w:val="009E6E90"/>
    <w:rsid w:val="009F62D6"/>
    <w:rsid w:val="00A01ECE"/>
    <w:rsid w:val="00A12ADD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61A79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2F55"/>
    <w:rsid w:val="00D4337B"/>
    <w:rsid w:val="00D60882"/>
    <w:rsid w:val="00D63FB9"/>
    <w:rsid w:val="00D65442"/>
    <w:rsid w:val="00D70A07"/>
    <w:rsid w:val="00D74432"/>
    <w:rsid w:val="00D9734F"/>
    <w:rsid w:val="00DC00B0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3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08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08D2"/>
    <w:rPr>
      <w:sz w:val="20"/>
      <w:szCs w:val="20"/>
    </w:rPr>
  </w:style>
  <w:style w:type="table" w:styleId="TableGrid">
    <w:name w:val="Table Grid"/>
    <w:basedOn w:val="TableNormal"/>
    <w:uiPriority w:val="99"/>
    <w:rsid w:val="00C108D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76918"/>
    <w:rPr>
      <w:rFonts w:ascii="細明體" w:eastAsia="細明體" w:hAnsi="細明體" w:cs="細明體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558F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56457C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57C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295</Words>
  <Characters>1688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呂怡潔</dc:creator>
  <cp:keywords/>
  <dc:description/>
  <cp:lastModifiedBy>john</cp:lastModifiedBy>
  <cp:revision>6</cp:revision>
  <cp:lastPrinted>2017-03-08T01:51:00Z</cp:lastPrinted>
  <dcterms:created xsi:type="dcterms:W3CDTF">2017-03-09T09:53:00Z</dcterms:created>
  <dcterms:modified xsi:type="dcterms:W3CDTF">2017-04-05T07:43:00Z</dcterms:modified>
</cp:coreProperties>
</file>